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BC05E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BC05E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BC05E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E7452A" w:rsidP="00DC6C96">
      <w:pPr>
        <w:pStyle w:val="3"/>
        <w:jc w:val="left"/>
        <w:rPr>
          <w:b w:val="0"/>
          <w:sz w:val="15"/>
          <w:lang w:val="uk-UA"/>
        </w:rPr>
      </w:pPr>
      <w:r w:rsidRPr="00BC05E2">
        <w:rPr>
          <w:b w:val="0"/>
          <w:sz w:val="20"/>
          <w:szCs w:val="20"/>
          <w:u w:val="single"/>
        </w:rPr>
        <w:t>29.03.2021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BC05E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BC05E2">
        <w:rPr>
          <w:b w:val="0"/>
          <w:sz w:val="20"/>
          <w:szCs w:val="20"/>
        </w:rPr>
        <w:t xml:space="preserve"> </w:t>
      </w:r>
      <w:r w:rsidR="00E7452A" w:rsidRPr="00BC05E2">
        <w:rPr>
          <w:b w:val="0"/>
          <w:sz w:val="20"/>
          <w:szCs w:val="20"/>
          <w:u w:val="single"/>
        </w:rPr>
        <w:t>9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BC05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E7452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E7452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Петришин Рослав Михайлович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BC05E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Публічне акціонерне товариство "Сарнифармація"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Публiчне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E7452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34500 Рівненська обл.,  Сарненський р-н., м.Сарни вул. Я.Мудрого,5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01979256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(03655)3-27-75 (03655)3-20-03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sarnufarm@emitent.net.ua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E7452A" w:rsidRPr="00BC05E2" w:rsidRDefault="00E7452A" w:rsidP="00DC6C96">
            <w:pPr>
              <w:rPr>
                <w:sz w:val="20"/>
                <w:szCs w:val="20"/>
              </w:rPr>
            </w:pPr>
            <w:r w:rsidRPr="00BC05E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E7452A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7452A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E7452A" w:rsidRPr="00BC05E2" w:rsidRDefault="00E7452A" w:rsidP="00DC6C96">
            <w:pPr>
              <w:rPr>
                <w:sz w:val="20"/>
                <w:szCs w:val="20"/>
              </w:rPr>
            </w:pPr>
            <w:r w:rsidRPr="00BC05E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E7452A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7452A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E745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7452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http://sarnyfarmaciya.pat.ua/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7452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29.03.2021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D31D5" w:rsidRDefault="00FD31D5" w:rsidP="00C86AFD">
      <w:pPr>
        <w:rPr>
          <w:lang w:val="en-US"/>
        </w:rPr>
        <w:sectPr w:rsidR="00FD31D5" w:rsidSect="00E7452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FD31D5" w:rsidRPr="00FD31D5" w:rsidTr="00F0088A">
        <w:trPr>
          <w:trHeight w:val="440"/>
          <w:tblCellSpacing w:w="22" w:type="dxa"/>
        </w:trPr>
        <w:tc>
          <w:tcPr>
            <w:tcW w:w="4931" w:type="pct"/>
          </w:tcPr>
          <w:p w:rsidR="00FD31D5" w:rsidRPr="00FD31D5" w:rsidRDefault="00FD31D5" w:rsidP="00FD31D5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</w:rPr>
              <w:lastRenderedPageBreak/>
              <w:t>Додаток 6</w:t>
            </w:r>
            <w:r w:rsidRPr="00FD31D5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FD31D5">
              <w:rPr>
                <w:sz w:val="20"/>
                <w:szCs w:val="20"/>
              </w:rPr>
              <w:br/>
              <w:t>(пу</w:t>
            </w:r>
            <w:r w:rsidRPr="00FD31D5">
              <w:rPr>
                <w:sz w:val="20"/>
                <w:szCs w:val="20"/>
                <w:lang w:val="uk-UA"/>
              </w:rPr>
              <w:t>(пу</w:t>
            </w:r>
            <w:r w:rsidRPr="00FD31D5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FD31D5" w:rsidRPr="00FD31D5" w:rsidRDefault="00FD31D5" w:rsidP="00FD31D5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FD31D5">
        <w:rPr>
          <w:sz w:val="20"/>
          <w:szCs w:val="20"/>
          <w:lang w:val="uk-UA"/>
        </w:rPr>
        <w:br w:type="textWrapping" w:clear="all"/>
      </w:r>
      <w:r w:rsidRPr="00FD31D5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091"/>
        <w:gridCol w:w="2919"/>
        <w:gridCol w:w="4209"/>
        <w:gridCol w:w="2693"/>
        <w:gridCol w:w="2551"/>
      </w:tblGrid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Харечко Микола Артемович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3.38100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 року рiшенням загальних зборiв акцiонерiв ПАТ "Сарнифармацiя" (Протокол № 1 вiд 27.03.2021 року ) припинено повноваження посадової особи у зв'язку iз закiнченням термiну перебування на посадi. Посадова особа обiймала дану посаду протягом 10 рокiв. Посадова особа є акцiонером, що володiє 3,38100% статутного капiталу товариства. Непогашеної судимостi за корисливi та посадовi злочини посадова особа не має.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Орел Тетяна Олексiївна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38.09631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 року рiшенням загальних зборiв акцiонерiв (Протокол № 1 вiд 27.03.2021 року ) припинено повноваження посадової особи у зв'язку iз закiнченням термiну перебування на посадi. Посадова особа обiймала дану посаду протягом 10 рокiв. Посадова особа є акцiонером, що володiє 38,09631% статутного капiталу товариства. Непогашеної судимостi за корисливi та посадовi злочини посадова особа не має.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Тацький Олексiй Фелiксович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25.07982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 року рiшенням загальних зборiв акцiонерiв (Протокол № 1 вiд 27.03.2021 року ) припинено повноваження посадової особи у зв'язку iз закiнченням термiну перебування на посадi. Посадова особа обiймала дану посаду протягом 10 рокiв. Посадова особа є акцiонером, що володiє 25.07982% статутного капiталу товариства. Непогашеної судимостi за корисливi та посадовi злочини посадова особа не має.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Мурза Жанна Адамiвна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0.00142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 року рiшенням загальних зборiв акцiонерiв (Протокол № 1 вiд 27.03.2021 року ) припинено повноваження посадової особи у зв'язку iз закiнченням термiну перебування на посадi. Посадова особа обiймала дану посаду протягом 7 рокiв. Посадова особа є акцiонером, що володiє 0.00142% статутного капiталу товариства. Непогашеної судимостi за корисливi та посадовi злочини посадова особа не має.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Никонець Олена Володимирiвна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0.00539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 xml:space="preserve">27.03.2021 року рiшенням загальних зборiв акцiонерiв (Протокол № 1 вiд 27.03.2021 року ) припинено повноваження посадової особи у зв'язку iз закiнченням термiну перебування на посадi. Посадова особа обiймала дану посаду протягом 7 рокiв. Посадова особа є акцiонером, що володiє 0.00539% статутного капiталу товариства. Непогашеної судимостi за корисливi та </w:t>
            </w:r>
            <w:r w:rsidRPr="00FD31D5">
              <w:rPr>
                <w:sz w:val="20"/>
                <w:szCs w:val="20"/>
                <w:lang w:val="uk-UA"/>
              </w:rPr>
              <w:lastRenderedPageBreak/>
              <w:t>посадовi злочини посадова особа не має.</w:t>
            </w:r>
          </w:p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lastRenderedPageBreak/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Харечко Микола Артемович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3.38100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Посадова особа обрана 27.03.2021 року рiшенням загальних зборiв акцiонерiв (Протокол № 1 вiд 27.03.2021 року). Посадова особа є акцiонером, що володiє 3,38100% статутного капiталу товариства. Протягом останнiх п'яти рокiв обiймав посаду голови наглядової ради на ПАТ "Сарнифармацiя". Посадова особа обрана термiном на 3 роки. Термiн обрання посадової особи 3 роки обумовлений прийняттям рiшення на загальних зборах акцiонерiв, що у з'язку зi Статутом товариства викладеним у новiй редакцiї буде змiнено тип акцiонерного товариства з публiчного на приватний.  Непогашеної судимостi за корисливi та посадовi злочини посадова особа не має. 27.03.2021 року на загальних зборах акцiонерiв (Протокол № 1 вiд 27.03.2021 року) Харечко Миколу Артемовича було обрано членом наглядової ради, а рiшенням Наглядової ради 27.03.2021 року (Протокол №4 вiд 27.03.2021 року) Харечко Микола Артемович був обраний головою наглядової ради.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Орел Тетяна Олексiївна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38.09631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Посадова особа обрана 27.03.2021 року рiшенням загальних зборiв акцiонерiв (Протокол № 1 вiд 27.03.2021 року). Посадова особа є акцiонером, що володiє 38,09631% статутного капiталу товариства. Посадова особа обрана термiном на 3 роки.Термiн обрання посадової особи 3 роки обумовлений прийняттям рiшення на загальних зборах акцiонерiв, що у з'язку зi Статутом товариства викладеним у новiй редакцiї буде змiнено тип акцiонерного товариства з публiчного на приватний. Iншi посади, якi обiймала посадова особа протягом останнiх п'яти рокiв: завiдуюч лабораторiєю Нацiонального транспортного Унiверситету в м.Києвi. Непогашеної судимостi за корисливi та посадовi злочини посадова особа не має.</w:t>
            </w:r>
          </w:p>
        </w:tc>
      </w:tr>
      <w:tr w:rsidR="00FD31D5" w:rsidRPr="00FD31D5" w:rsidTr="00F0088A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27.03.2021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Тацький Олексiй Фелiксович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25.07982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D31D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31D5" w:rsidRPr="00FD31D5" w:rsidTr="00F0088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 xml:space="preserve">Посадова особа обрана 27.03.2021 року рiшенням загальних зборiв акцiонерiв (Протокол № 1 вiд 27.03.2021 року). Посадова особа є акцiонером, що володiє 25,07982% статутного капiталу товариства. Iншi посади, якi обiймала посадова особа протягом останнiх п'яти рокiв: генеральий директор ТОВ "Фарма-Сто". Посадова особа обрана термiном на 3 роки. Термiн обрання посадової особи 3 роки обумовлений прийняттям рiшення на загальних зборах акцiонерiв, що у з'язку зi Статутом товариства викладеним у новiй редакцiї буде змiнено тип акцiонерного товариства з публiчного на приватний. </w:t>
            </w:r>
          </w:p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 xml:space="preserve">Непогашеної судимостi за корисливi та посадовi злочини посадова особа не має. </w:t>
            </w:r>
          </w:p>
          <w:p w:rsidR="00FD31D5" w:rsidRPr="00FD31D5" w:rsidRDefault="00FD31D5" w:rsidP="00FD31D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D31D5">
              <w:rPr>
                <w:sz w:val="20"/>
                <w:szCs w:val="20"/>
                <w:lang w:val="uk-UA"/>
              </w:rPr>
              <w:t>Зменшення кiлькiсного складу наглядової ради  з 5 до 3 осiб  обумовлене  змiнами  до Статуту товариства викладеного у новiй редакцiї.</w:t>
            </w:r>
          </w:p>
        </w:tc>
      </w:tr>
    </w:tbl>
    <w:p w:rsidR="00FD31D5" w:rsidRPr="00FD31D5" w:rsidRDefault="00FD31D5" w:rsidP="00FD31D5"/>
    <w:p w:rsidR="00FD31D5" w:rsidRPr="00FD31D5" w:rsidRDefault="00FD31D5" w:rsidP="00FD31D5">
      <w:r w:rsidRPr="00FD31D5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BC05E2" w:rsidRDefault="003C4C1A" w:rsidP="00C86AFD"/>
    <w:sectPr w:rsidR="003C4C1A" w:rsidRPr="00BC05E2" w:rsidSect="00FD31D5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2A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C05E2"/>
    <w:rsid w:val="00C86AFD"/>
    <w:rsid w:val="00CD55EE"/>
    <w:rsid w:val="00D055A7"/>
    <w:rsid w:val="00D42B2D"/>
    <w:rsid w:val="00D42FB5"/>
    <w:rsid w:val="00DC6C96"/>
    <w:rsid w:val="00DF42E6"/>
    <w:rsid w:val="00E209DB"/>
    <w:rsid w:val="00E7452A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VA\SHARA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BA13-7A84-4603-9E13-40A8892A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Benefit Brok</cp:lastModifiedBy>
  <cp:revision>2</cp:revision>
  <cp:lastPrinted>2013-07-11T13:29:00Z</cp:lastPrinted>
  <dcterms:created xsi:type="dcterms:W3CDTF">2021-03-29T09:15:00Z</dcterms:created>
  <dcterms:modified xsi:type="dcterms:W3CDTF">2021-03-29T09:15:00Z</dcterms:modified>
</cp:coreProperties>
</file>